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851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080"/>
        <w:gridCol w:w="2751"/>
      </w:tblGrid>
      <w:tr w:rsidR="00AE2DC5" w:rsidRPr="00123482" w:rsidTr="00446FCA">
        <w:trPr>
          <w:cantSplit/>
          <w:trHeight w:val="836"/>
        </w:trPr>
        <w:tc>
          <w:tcPr>
            <w:tcW w:w="4020" w:type="dxa"/>
            <w:tcBorders>
              <w:bottom w:val="single" w:sz="4" w:space="0" w:color="auto"/>
            </w:tcBorders>
          </w:tcPr>
          <w:p w:rsidR="00AE2DC5" w:rsidRPr="007348E3" w:rsidRDefault="00AE2DC5" w:rsidP="00446FCA">
            <w:pPr>
              <w:spacing w:line="336" w:lineRule="auto"/>
              <w:rPr>
                <w:rFonts w:ascii="Verdana" w:hAnsi="Verdana"/>
              </w:rPr>
            </w:pPr>
            <w:r w:rsidRPr="00D9171B">
              <w:rPr>
                <w:rFonts w:ascii="Verdana" w:hAnsi="Verdana"/>
                <w:noProof/>
                <w:lang w:eastAsia="nl-NL"/>
              </w:rPr>
              <w:drawing>
                <wp:inline distT="0" distB="0" distL="0" distR="0" wp14:anchorId="08D79AAB" wp14:editId="52554E70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Naam: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>Klas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Vak: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Leraar: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Datum: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Evaluatie: ………… </w:t>
            </w:r>
            <w:r w:rsidRPr="00123482">
              <w:rPr>
                <w:rFonts w:ascii="Verdana" w:hAnsi="Verdana"/>
                <w:b/>
                <w:bCs/>
                <w:sz w:val="24"/>
                <w:szCs w:val="24"/>
              </w:rPr>
              <w:t xml:space="preserve">/ </w:t>
            </w:r>
          </w:p>
        </w:tc>
      </w:tr>
      <w:tr w:rsidR="00AE2DC5" w:rsidRPr="006D6BEF" w:rsidTr="00446FCA">
        <w:trPr>
          <w:cantSplit/>
          <w:trHeight w:val="836"/>
        </w:trPr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6CA5" w:rsidRPr="00C26CA5" w:rsidRDefault="00C26CA5" w:rsidP="00C26CA5">
            <w:pPr>
              <w:pStyle w:val="NormalWeb"/>
              <w:spacing w:before="180" w:beforeAutospacing="0" w:after="180" w:afterAutospacing="0"/>
              <w:rPr>
                <w:rFonts w:ascii="Verdana" w:hAnsi="Verdana" w:cs="Arial"/>
                <w:b/>
                <w:color w:val="000000" w:themeColor="text1"/>
                <w:spacing w:val="15"/>
                <w:sz w:val="36"/>
                <w:szCs w:val="36"/>
              </w:rPr>
            </w:pPr>
            <w:r w:rsidRPr="00C26CA5">
              <w:rPr>
                <w:rFonts w:ascii="Verdana" w:hAnsi="Verdana" w:cs="Arial"/>
                <w:b/>
                <w:color w:val="000000" w:themeColor="text1"/>
                <w:spacing w:val="15"/>
                <w:sz w:val="36"/>
                <w:szCs w:val="36"/>
              </w:rPr>
              <w:t>Beroepsverenigingen voor reisagenten en touroperators</w:t>
            </w:r>
          </w:p>
          <w:p w:rsidR="00AE2DC5" w:rsidRPr="006D6BEF" w:rsidRDefault="00AE2DC5" w:rsidP="00446FCA">
            <w:pPr>
              <w:pStyle w:val="Heading1"/>
              <w:shd w:val="clear" w:color="auto" w:fill="FFFFFF" w:themeFill="background1"/>
              <w:spacing w:before="150" w:line="468" w:lineRule="atLeast"/>
              <w:rPr>
                <w:rFonts w:ascii="Verdana" w:hAnsi="Verdana"/>
                <w:b w:val="0"/>
                <w:color w:val="000000" w:themeColor="text1"/>
                <w:sz w:val="36"/>
                <w:szCs w:val="36"/>
              </w:rPr>
            </w:pPr>
          </w:p>
        </w:tc>
      </w:tr>
    </w:tbl>
    <w:p w:rsidR="006E040A" w:rsidRDefault="006E040A"/>
    <w:p w:rsidR="00C26CA5" w:rsidRPr="00C26CA5" w:rsidRDefault="00C26CA5" w:rsidP="00B87DCF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Los de volgende vragen op m.b.v. de website </w:t>
      </w:r>
      <w:hyperlink r:id="rId5" w:history="1">
        <w:r w:rsidRPr="00C26CA5">
          <w:rPr>
            <w:rStyle w:val="Hyperlink"/>
            <w:rFonts w:ascii="Verdana" w:hAnsi="Verdana" w:cs="Arial"/>
            <w:color w:val="000000" w:themeColor="text1"/>
            <w:spacing w:val="15"/>
          </w:rPr>
          <w:t>www.abto.be</w:t>
        </w:r>
      </w:hyperlink>
    </w:p>
    <w:p w:rsidR="00C26CA5" w:rsidRP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en je handboek p. 108/118</w:t>
      </w:r>
    </w:p>
    <w:p w:rsidR="00C26CA5" w:rsidRP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 </w:t>
      </w:r>
    </w:p>
    <w:p w:rsidR="00C26CA5" w:rsidRP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1.Waarvoor staat de afkorting ABTO ?</w:t>
      </w:r>
    </w:p>
    <w:p w:rsidR="00C26CA5" w:rsidRP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2.Wat is ABTO ?</w:t>
      </w:r>
    </w:p>
    <w:p w:rsidR="00C26CA5" w:rsidRP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3.</w:t>
      </w:r>
      <w:bookmarkStart w:id="0" w:name="_GoBack"/>
      <w:bookmarkEnd w:id="0"/>
      <w:r w:rsidRPr="00C26CA5">
        <w:rPr>
          <w:rFonts w:ascii="Verdana" w:hAnsi="Verdana" w:cs="Arial"/>
          <w:color w:val="000000" w:themeColor="text1"/>
          <w:spacing w:val="15"/>
        </w:rPr>
        <w:t>Wanneer werd ABTO opgericht ?</w:t>
      </w:r>
    </w:p>
    <w:p w:rsidR="00C26CA5" w:rsidRP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4.a) Wanneer je je vakantie aan een lid van ABTO toevertrouwt,</w:t>
      </w:r>
    </w:p>
    <w:p w:rsidR="00C26CA5" w:rsidRP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>
        <w:rPr>
          <w:rFonts w:ascii="Verdana" w:hAnsi="Verdana" w:cs="Arial"/>
          <w:color w:val="000000" w:themeColor="text1"/>
          <w:spacing w:val="15"/>
        </w:rPr>
        <w:t>  </w:t>
      </w:r>
      <w:r w:rsidRPr="00C26CA5">
        <w:rPr>
          <w:rFonts w:ascii="Verdana" w:hAnsi="Verdana" w:cs="Arial"/>
          <w:color w:val="000000" w:themeColor="text1"/>
          <w:spacing w:val="15"/>
        </w:rPr>
        <w:t xml:space="preserve"> houdt dit voor jou een aantal garanties in. Welke ?</w:t>
      </w:r>
    </w:p>
    <w:p w:rsidR="00C26CA5" w:rsidRP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   b) Geef 10 vbn. van aangesloten leden van ABTO.</w:t>
      </w:r>
    </w:p>
    <w:p w:rsidR="00C26CA5" w:rsidRP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5.a) Wat is een touroperator ?</w:t>
      </w:r>
    </w:p>
    <w:p w:rsidR="00C26CA5" w:rsidRP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   b) Er zijn 2 soorten touroperators. Welke ? + uitleg.</w:t>
      </w:r>
    </w:p>
    <w:p w:rsidR="00C26CA5" w:rsidRP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   c) Er zijn 4 soorten contracten. Welke ? + uitleg.</w:t>
      </w:r>
    </w:p>
    <w:p w:rsidR="00C26CA5" w:rsidRP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6.Wat is een reisorganisator ?</w:t>
      </w:r>
    </w:p>
    <w:p w:rsid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 xml:space="preserve">7.Welke voordelen biedt het boeken van een reis uit een brochure </w:t>
      </w:r>
      <w:r w:rsidR="00B87DCF">
        <w:rPr>
          <w:rFonts w:ascii="Verdana" w:hAnsi="Verdana" w:cs="Arial"/>
          <w:color w:val="000000" w:themeColor="text1"/>
          <w:spacing w:val="15"/>
        </w:rPr>
        <w:t xml:space="preserve">    </w:t>
      </w:r>
      <w:r w:rsidRPr="00C26CA5">
        <w:rPr>
          <w:rFonts w:ascii="Verdana" w:hAnsi="Verdana" w:cs="Arial"/>
          <w:color w:val="000000" w:themeColor="text1"/>
          <w:spacing w:val="15"/>
        </w:rPr>
        <w:t>t.o.v.</w:t>
      </w:r>
    </w:p>
    <w:p w:rsidR="00C26CA5" w:rsidRP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het zelf samenstellen van de reis ?</w:t>
      </w:r>
    </w:p>
    <w:p w:rsidR="00C26CA5" w:rsidRP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8.Welke info moet de reisagent /touroperator verplicht geven bij de reservatie van de reis ?</w:t>
      </w:r>
    </w:p>
    <w:p w:rsidR="00C26CA5" w:rsidRPr="00C26CA5" w:rsidRDefault="00C26CA5" w:rsidP="00B87DCF">
      <w:pPr>
        <w:pStyle w:val="NormalWeb"/>
        <w:spacing w:before="180" w:beforeAutospacing="0" w:after="180" w:afterAutospacing="0"/>
        <w:jc w:val="both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9.Wat is een pakketreis ?</w:t>
      </w:r>
    </w:p>
    <w:p w:rsidR="00C26CA5" w:rsidRPr="00C26CA5" w:rsidRDefault="00C26CA5" w:rsidP="00C26CA5">
      <w:pPr>
        <w:pStyle w:val="Norm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lastRenderedPageBreak/>
        <w:t>10.Waarom zijn gelijkaardige vakantieaanbiedingen in het buitenland</w:t>
      </w:r>
      <w:r>
        <w:rPr>
          <w:rFonts w:ascii="Verdana" w:hAnsi="Verdana" w:cs="Arial"/>
          <w:color w:val="000000" w:themeColor="text1"/>
          <w:spacing w:val="15"/>
        </w:rPr>
        <w:t xml:space="preserve"> </w:t>
      </w:r>
      <w:r w:rsidRPr="00C26CA5">
        <w:rPr>
          <w:rFonts w:ascii="Verdana" w:hAnsi="Verdana" w:cs="Arial"/>
          <w:color w:val="000000" w:themeColor="text1"/>
          <w:spacing w:val="15"/>
        </w:rPr>
        <w:t xml:space="preserve"> goedkoper ?   </w:t>
      </w:r>
    </w:p>
    <w:p w:rsidR="00C26CA5" w:rsidRPr="00C26CA5" w:rsidRDefault="00C26CA5" w:rsidP="00C26CA5">
      <w:pPr>
        <w:pStyle w:val="Norm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11.Waar moet je rekening mee houden als je een reis in het buitenland boekt?</w:t>
      </w:r>
    </w:p>
    <w:p w:rsidR="00C26CA5" w:rsidRPr="00C26CA5" w:rsidRDefault="00C26CA5" w:rsidP="00C26CA5">
      <w:pPr>
        <w:pStyle w:val="Norm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12.Kan men de prijs nog veranderen na de boeking ?</w:t>
      </w:r>
    </w:p>
    <w:p w:rsidR="00C26CA5" w:rsidRPr="00C26CA5" w:rsidRDefault="00C26CA5" w:rsidP="00C26CA5">
      <w:pPr>
        <w:pStyle w:val="Norm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13.Ben ik beschermd tegen het faillissement van een T.O / Reisbureau/</w:t>
      </w:r>
      <w:r>
        <w:rPr>
          <w:rFonts w:ascii="Verdana" w:hAnsi="Verdana" w:cs="Arial"/>
          <w:color w:val="000000" w:themeColor="text1"/>
          <w:spacing w:val="15"/>
        </w:rPr>
        <w:t xml:space="preserve"> </w:t>
      </w:r>
      <w:r w:rsidRPr="00C26CA5">
        <w:rPr>
          <w:rFonts w:ascii="Verdana" w:hAnsi="Verdana" w:cs="Arial"/>
          <w:color w:val="000000" w:themeColor="text1"/>
          <w:spacing w:val="15"/>
        </w:rPr>
        <w:t>luchtvaartmaatschappij ?</w:t>
      </w:r>
    </w:p>
    <w:p w:rsidR="00C26CA5" w:rsidRPr="00C26CA5" w:rsidRDefault="00C26CA5" w:rsidP="00C26CA5">
      <w:pPr>
        <w:pStyle w:val="Norm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14.Waar kan ik terecht met klachten ?</w:t>
      </w:r>
    </w:p>
    <w:p w:rsidR="00C26CA5" w:rsidRPr="00C26CA5" w:rsidRDefault="00C26CA5" w:rsidP="00C26CA5">
      <w:pPr>
        <w:pStyle w:val="Norm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15.Wat betekent GCR ? Klik op de link en ga naar de website van GCR.</w:t>
      </w:r>
    </w:p>
    <w:p w:rsidR="00C26CA5" w:rsidRPr="00C26CA5" w:rsidRDefault="00C26CA5" w:rsidP="00C26CA5">
      <w:pPr>
        <w:pStyle w:val="Norm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16.Wat is het doel van de GCR ?</w:t>
      </w:r>
    </w:p>
    <w:p w:rsidR="00C26CA5" w:rsidRPr="00C26CA5" w:rsidRDefault="00C26CA5" w:rsidP="00C26CA5">
      <w:pPr>
        <w:pStyle w:val="Norm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17.Wat is het voordeel t.o.v een klassieke rechtszaak ?</w:t>
      </w:r>
    </w:p>
    <w:p w:rsidR="00C26CA5" w:rsidRPr="00C26CA5" w:rsidRDefault="00C26CA5" w:rsidP="00C26CA5">
      <w:pPr>
        <w:pStyle w:val="Norm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18.De procedure bestaat uit twee delen. Welke ? + woordje uitleg.     </w:t>
      </w:r>
    </w:p>
    <w:p w:rsidR="00C26CA5" w:rsidRPr="00C26CA5" w:rsidRDefault="00C26CA5" w:rsidP="00C26CA5">
      <w:pPr>
        <w:pStyle w:val="Norm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Voor de volgende vragen kan je je handboek gebruiken( p.108/118):</w:t>
      </w:r>
    </w:p>
    <w:p w:rsidR="00C26CA5" w:rsidRPr="00C26CA5" w:rsidRDefault="00C26CA5" w:rsidP="00C26CA5">
      <w:pPr>
        <w:pStyle w:val="Norm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19.Wat is een beroepsvereniging ?</w:t>
      </w:r>
    </w:p>
    <w:p w:rsidR="00C26CA5" w:rsidRPr="00C26CA5" w:rsidRDefault="00C26CA5" w:rsidP="00C26CA5">
      <w:pPr>
        <w:pStyle w:val="Norm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20.Wat zijn de doelstellingen van een beroepsvereniging ?</w:t>
      </w:r>
    </w:p>
    <w:p w:rsidR="00C26CA5" w:rsidRPr="00C26CA5" w:rsidRDefault="00C26CA5" w:rsidP="00C26CA5">
      <w:pPr>
        <w:pStyle w:val="Norm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21.Verklaar: VVR, FTI, BTO, VLARA, ECTAA, UFTAA</w:t>
      </w:r>
    </w:p>
    <w:p w:rsidR="00C26CA5" w:rsidRPr="00C26CA5" w:rsidRDefault="00C26CA5" w:rsidP="00C26CA5">
      <w:pPr>
        <w:pStyle w:val="Norm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22.Wat is een DMC en bespreek de taken van de DMC.</w:t>
      </w:r>
    </w:p>
    <w:p w:rsidR="00C26CA5" w:rsidRPr="00C26CA5" w:rsidRDefault="00C26CA5" w:rsidP="00C26CA5">
      <w:pPr>
        <w:pStyle w:val="NormalWeb"/>
        <w:spacing w:before="180" w:beforeAutospacing="0" w:after="180" w:afterAutospacing="0"/>
        <w:rPr>
          <w:rFonts w:ascii="Verdana" w:hAnsi="Verdana" w:cs="Arial"/>
          <w:color w:val="000000" w:themeColor="text1"/>
          <w:spacing w:val="15"/>
        </w:rPr>
      </w:pPr>
      <w:r w:rsidRPr="00C26CA5">
        <w:rPr>
          <w:rFonts w:ascii="Verdana" w:hAnsi="Verdana" w:cs="Arial"/>
          <w:color w:val="000000" w:themeColor="text1"/>
          <w:spacing w:val="15"/>
        </w:rPr>
        <w:t>23.Wat is de rol en wat zijn de taken van de host/hostess ?</w:t>
      </w:r>
    </w:p>
    <w:p w:rsidR="00C26CA5" w:rsidRDefault="00C26CA5"/>
    <w:sectPr w:rsidR="00C26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CA5"/>
    <w:rsid w:val="006E040A"/>
    <w:rsid w:val="00AE2DC5"/>
    <w:rsid w:val="00B87DCF"/>
    <w:rsid w:val="00C2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BD5C"/>
  <w15:docId w15:val="{C2BE06A9-DCA8-4D8C-92ED-175682D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DC5"/>
  </w:style>
  <w:style w:type="paragraph" w:styleId="Heading1">
    <w:name w:val="heading 1"/>
    <w:basedOn w:val="Normal"/>
    <w:next w:val="Normal"/>
    <w:link w:val="Heading1Char"/>
    <w:uiPriority w:val="9"/>
    <w:qFormat/>
    <w:rsid w:val="00AE2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C26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to.be/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\Desktop\sjabloon%20werk%20document%20%20%20oefening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werk document   oefeningen</Template>
  <TotalTime>14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2</cp:revision>
  <dcterms:created xsi:type="dcterms:W3CDTF">2017-08-25T14:06:00Z</dcterms:created>
  <dcterms:modified xsi:type="dcterms:W3CDTF">2018-08-29T12:30:00Z</dcterms:modified>
</cp:coreProperties>
</file>